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A                                                                                          </w:t>
      </w:r>
    </w:p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Noicàttaro (BA) 70016</w:t>
      </w:r>
    </w:p>
    <w:p w:rsidR="00EF3873" w:rsidRDefault="00EF3873" w:rsidP="00EF3873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8" w:history="1">
        <w:r w:rsidR="00216135" w:rsidRPr="0076625A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:rsidR="004373EE" w:rsidRDefault="004373EE" w:rsidP="00EF3873">
      <w:pPr>
        <w:jc w:val="right"/>
        <w:rPr>
          <w:rFonts w:ascii="Arial" w:hAnsi="Arial" w:cs="Arial"/>
          <w:sz w:val="18"/>
          <w:szCs w:val="18"/>
        </w:rPr>
      </w:pPr>
    </w:p>
    <w:p w:rsidR="004373EE" w:rsidRDefault="004373EE" w:rsidP="00EF3873">
      <w:pPr>
        <w:jc w:val="right"/>
        <w:rPr>
          <w:rFonts w:ascii="Arial" w:hAnsi="Arial" w:cs="Arial"/>
          <w:b/>
          <w:sz w:val="18"/>
          <w:szCs w:val="18"/>
        </w:rPr>
      </w:pPr>
    </w:p>
    <w:p w:rsidR="00DC4DB4" w:rsidRDefault="00DC4DB4" w:rsidP="00EF3873">
      <w:pPr>
        <w:jc w:val="right"/>
        <w:rPr>
          <w:rFonts w:ascii="Arial" w:hAnsi="Arial" w:cs="Arial"/>
          <w:b/>
          <w:sz w:val="18"/>
          <w:szCs w:val="18"/>
        </w:rPr>
      </w:pPr>
    </w:p>
    <w:p w:rsidR="00DC4DB4" w:rsidRPr="006E32E5" w:rsidRDefault="00DC4DB4" w:rsidP="00DC4D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6E32E5">
        <w:rPr>
          <w:rFonts w:ascii="Arial" w:hAnsi="Arial" w:cs="Arial"/>
          <w:b/>
          <w:bCs/>
          <w:i/>
          <w:iCs/>
          <w:sz w:val="18"/>
          <w:szCs w:val="18"/>
        </w:rPr>
        <w:t xml:space="preserve">DOMANDA DI PARTECIPAZIONE PER LA SELEZIONE </w:t>
      </w:r>
      <w:r w:rsidR="009F7968" w:rsidRPr="006E32E5">
        <w:rPr>
          <w:rFonts w:ascii="Arial" w:hAnsi="Arial" w:cs="Arial"/>
          <w:b/>
          <w:bCs/>
          <w:i/>
          <w:iCs/>
          <w:sz w:val="18"/>
          <w:szCs w:val="18"/>
        </w:rPr>
        <w:t>DI “</w:t>
      </w:r>
      <w:r w:rsidR="00F64D5D">
        <w:rPr>
          <w:rFonts w:ascii="Arial" w:hAnsi="Arial" w:cs="Arial"/>
          <w:b/>
          <w:bCs/>
          <w:i/>
          <w:iCs/>
          <w:sz w:val="18"/>
          <w:szCs w:val="18"/>
        </w:rPr>
        <w:t>COLLAUDATORE</w:t>
      </w:r>
      <w:r w:rsidR="009F7968" w:rsidRPr="006E32E5">
        <w:rPr>
          <w:rFonts w:ascii="Arial" w:hAnsi="Arial" w:cs="Arial"/>
          <w:b/>
          <w:bCs/>
          <w:i/>
          <w:iCs/>
          <w:sz w:val="18"/>
          <w:szCs w:val="18"/>
        </w:rPr>
        <w:t>”</w:t>
      </w:r>
    </w:p>
    <w:p w:rsidR="00DC4DB4" w:rsidRPr="006E32E5" w:rsidRDefault="00DC4DB4" w:rsidP="00DC4DB4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9F7968" w:rsidRPr="006E32E5" w:rsidRDefault="009F7968" w:rsidP="009F796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E32E5">
        <w:rPr>
          <w:rFonts w:ascii="Arial" w:hAnsi="Arial" w:cs="Arial"/>
          <w:b/>
          <w:sz w:val="18"/>
          <w:szCs w:val="18"/>
        </w:rPr>
        <w:t xml:space="preserve">Progetto </w:t>
      </w:r>
      <w:r w:rsidR="00BD4E7E" w:rsidRPr="006E32E5">
        <w:rPr>
          <w:rFonts w:ascii="Arial" w:hAnsi="Arial" w:cs="Arial"/>
          <w:b/>
          <w:sz w:val="18"/>
          <w:szCs w:val="18"/>
        </w:rPr>
        <w:t xml:space="preserve">PON FESR </w:t>
      </w:r>
      <w:r w:rsidRPr="006E32E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E32E5">
        <w:rPr>
          <w:rFonts w:ascii="Arial" w:hAnsi="Arial" w:cs="Arial"/>
          <w:b/>
          <w:bCs/>
          <w:sz w:val="18"/>
          <w:szCs w:val="18"/>
        </w:rPr>
        <w:t>“Ambienti didattici innovativi per la scuola dell’infanzia” –</w:t>
      </w:r>
    </w:p>
    <w:p w:rsidR="009F7968" w:rsidRPr="006E32E5" w:rsidRDefault="009F7968" w:rsidP="009F796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9F7968" w:rsidRPr="006E32E5" w:rsidRDefault="009F7968" w:rsidP="009F7968">
      <w:pPr>
        <w:jc w:val="both"/>
        <w:rPr>
          <w:rFonts w:ascii="Arial" w:hAnsi="Arial" w:cs="Arial"/>
          <w:bCs/>
          <w:sz w:val="18"/>
          <w:szCs w:val="18"/>
        </w:rPr>
      </w:pPr>
      <w:r w:rsidRPr="006E32E5">
        <w:rPr>
          <w:rFonts w:ascii="Arial" w:hAnsi="Arial" w:cs="Arial"/>
          <w:bCs/>
          <w:sz w:val="18"/>
          <w:szCs w:val="18"/>
        </w:rPr>
        <w:t xml:space="preserve">Fondi Strutturali Europei – Programma Operativo Nazionale “Per la scuola, competenze e ambienti per l’apprendimento” 2014-2020 – Fondo europeo di sviluppo regionale (FESR) – REACT EU. </w:t>
      </w:r>
    </w:p>
    <w:p w:rsidR="009F7968" w:rsidRPr="006E32E5" w:rsidRDefault="009F7968" w:rsidP="009F796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Hlk115520224"/>
      <w:r w:rsidRPr="006E32E5">
        <w:rPr>
          <w:rFonts w:ascii="Arial" w:hAnsi="Arial" w:cs="Arial"/>
          <w:b/>
          <w:bCs/>
          <w:color w:val="auto"/>
          <w:sz w:val="18"/>
          <w:szCs w:val="18"/>
        </w:rPr>
        <w:t xml:space="preserve">Asse V – </w:t>
      </w:r>
      <w:r w:rsidRPr="006E32E5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Priorità d'investimento: </w:t>
      </w:r>
      <w:r w:rsidRPr="006E32E5">
        <w:rPr>
          <w:rFonts w:ascii="Arial" w:hAnsi="Arial" w:cs="Arial"/>
          <w:b/>
          <w:bCs/>
          <w:color w:val="auto"/>
          <w:sz w:val="18"/>
          <w:szCs w:val="18"/>
        </w:rPr>
        <w:t xml:space="preserve">13i – (FESR) </w:t>
      </w:r>
      <w:r w:rsidRPr="006E32E5">
        <w:rPr>
          <w:rFonts w:ascii="Arial" w:hAnsi="Arial" w:cs="Arial"/>
          <w:bCs/>
          <w:color w:val="auto"/>
          <w:sz w:val="18"/>
          <w:szCs w:val="18"/>
        </w:rPr>
        <w:t>“Promuovere il superamento degli effetti della crisi nel contesto della pandemia di COVID-19 e delle sue conseguenze sociali e preparare una ripresa verde, digitale e resiliente dell’economia” –</w:t>
      </w:r>
      <w:r w:rsidRPr="006E32E5">
        <w:rPr>
          <w:rFonts w:ascii="Arial" w:hAnsi="Arial" w:cs="Arial"/>
          <w:b/>
          <w:bCs/>
          <w:color w:val="auto"/>
          <w:sz w:val="18"/>
          <w:szCs w:val="18"/>
        </w:rPr>
        <w:t xml:space="preserve"> Obiettivo specifico 13.1: </w:t>
      </w:r>
      <w:r w:rsidRPr="006E32E5">
        <w:rPr>
          <w:rFonts w:ascii="Arial" w:hAnsi="Arial" w:cs="Arial"/>
          <w:bCs/>
          <w:color w:val="auto"/>
          <w:sz w:val="18"/>
          <w:szCs w:val="18"/>
        </w:rPr>
        <w:t>Facilitare una ripresa verde, digitale e resiliente dell'economia</w:t>
      </w:r>
      <w:r w:rsidRPr="006E32E5">
        <w:rPr>
          <w:rFonts w:ascii="Arial" w:hAnsi="Arial" w:cs="Arial"/>
          <w:b/>
          <w:bCs/>
          <w:color w:val="auto"/>
          <w:sz w:val="18"/>
          <w:szCs w:val="18"/>
        </w:rPr>
        <w:t xml:space="preserve"> – Azione 13.1.5 – </w:t>
      </w:r>
      <w:r w:rsidRPr="006E32E5">
        <w:rPr>
          <w:rFonts w:ascii="Arial" w:hAnsi="Arial" w:cs="Arial"/>
          <w:bCs/>
          <w:color w:val="auto"/>
          <w:sz w:val="18"/>
          <w:szCs w:val="18"/>
        </w:rPr>
        <w:t>“Ambienti didattici innovativi per le scuole dell’infanzia”</w:t>
      </w:r>
      <w:bookmarkEnd w:id="0"/>
      <w:r w:rsidRPr="006E32E5">
        <w:rPr>
          <w:rFonts w:ascii="Arial" w:hAnsi="Arial" w:cs="Arial"/>
          <w:bCs/>
          <w:color w:val="auto"/>
          <w:sz w:val="18"/>
          <w:szCs w:val="18"/>
        </w:rPr>
        <w:t xml:space="preserve"> - </w:t>
      </w:r>
      <w:r w:rsidRPr="006E32E5">
        <w:rPr>
          <w:rFonts w:ascii="Arial" w:hAnsi="Arial" w:cs="Arial"/>
          <w:b/>
          <w:iCs/>
          <w:sz w:val="18"/>
          <w:szCs w:val="18"/>
        </w:rPr>
        <w:t xml:space="preserve">Avviso pubblico prot.n. 38007 del 27/05/2022 per la </w:t>
      </w:r>
      <w:r w:rsidRPr="006E32E5">
        <w:rPr>
          <w:rFonts w:ascii="Arial" w:hAnsi="Arial" w:cs="Arial"/>
          <w:sz w:val="18"/>
          <w:szCs w:val="18"/>
        </w:rPr>
        <w:t>realizzazione di ambienti didattici innovativi nelle scuole dell’infanzia statali.</w:t>
      </w:r>
    </w:p>
    <w:p w:rsidR="009F7968" w:rsidRPr="006E32E5" w:rsidRDefault="009F7968" w:rsidP="009F796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9F7968" w:rsidRPr="006E32E5" w:rsidRDefault="009F7968" w:rsidP="009F7968">
      <w:pPr>
        <w:jc w:val="both"/>
        <w:rPr>
          <w:rFonts w:ascii="Arial" w:hAnsi="Arial" w:cs="Arial"/>
          <w:b/>
          <w:sz w:val="18"/>
          <w:szCs w:val="18"/>
        </w:rPr>
      </w:pPr>
      <w:r w:rsidRPr="006E32E5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6E32E5">
        <w:rPr>
          <w:rFonts w:ascii="Arial" w:hAnsi="Arial" w:cs="Arial"/>
          <w:b/>
          <w:color w:val="000000"/>
          <w:sz w:val="18"/>
          <w:szCs w:val="18"/>
        </w:rPr>
        <w:t>13.1.5A-FESRPON-PU-2022-182</w:t>
      </w:r>
    </w:p>
    <w:p w:rsidR="009F7968" w:rsidRPr="006E32E5" w:rsidRDefault="009F7968" w:rsidP="009F7968">
      <w:pPr>
        <w:jc w:val="both"/>
        <w:rPr>
          <w:rFonts w:ascii="Arial" w:hAnsi="Arial" w:cs="Arial"/>
          <w:b/>
          <w:sz w:val="18"/>
          <w:szCs w:val="18"/>
        </w:rPr>
      </w:pPr>
    </w:p>
    <w:p w:rsidR="00EF3873" w:rsidRPr="006E32E5" w:rsidRDefault="009F7968" w:rsidP="009F7968">
      <w:pPr>
        <w:rPr>
          <w:rFonts w:ascii="Arial" w:hAnsi="Arial" w:cs="Arial"/>
          <w:b/>
          <w:sz w:val="18"/>
          <w:szCs w:val="18"/>
        </w:rPr>
      </w:pPr>
      <w:r w:rsidRPr="006E32E5">
        <w:rPr>
          <w:rFonts w:ascii="Arial" w:hAnsi="Arial" w:cs="Arial"/>
          <w:b/>
          <w:sz w:val="18"/>
          <w:szCs w:val="18"/>
        </w:rPr>
        <w:t>Codice CUP: C84D22000810006</w:t>
      </w:r>
    </w:p>
    <w:p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 w:rsidR="004373EE"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>nato/a a ______________</w:t>
      </w:r>
      <w:r w:rsidR="004373EE"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 w:rsidR="004373EE"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 w:rsidR="004373EE">
        <w:rPr>
          <w:rFonts w:ascii="Arial" w:hAnsi="Arial" w:cs="Arial"/>
          <w:sz w:val="18"/>
          <w:szCs w:val="18"/>
        </w:rPr>
        <w:t>___________________________</w:t>
      </w:r>
    </w:p>
    <w:p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 w:rsidR="004373EE"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 w:rsidR="004373EE"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 w:rsidR="004373EE">
        <w:rPr>
          <w:rFonts w:ascii="Arial" w:hAnsi="Arial" w:cs="Arial"/>
          <w:sz w:val="18"/>
          <w:szCs w:val="18"/>
        </w:rPr>
        <w:t>____________________</w:t>
      </w:r>
    </w:p>
    <w:p w:rsidR="00DC4DB4" w:rsidRDefault="00DC4DB4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:rsidR="00DC4DB4" w:rsidRPr="00DC4DB4" w:rsidRDefault="00DC4DB4" w:rsidP="00DC4DB4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DC4DB4">
        <w:rPr>
          <w:rFonts w:ascii="Arial" w:hAnsi="Arial" w:cs="Arial"/>
          <w:b/>
          <w:sz w:val="18"/>
          <w:szCs w:val="18"/>
        </w:rPr>
        <w:t>CHIEDE</w:t>
      </w:r>
    </w:p>
    <w:p w:rsidR="00DC4DB4" w:rsidRPr="00DC4DB4" w:rsidRDefault="00DC4DB4" w:rsidP="00DC4D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di essere ammesso/a alla procedura di selezione per la figura di </w:t>
      </w:r>
      <w:r w:rsidR="009F7968">
        <w:rPr>
          <w:rFonts w:ascii="Arial" w:hAnsi="Arial" w:cs="Arial"/>
          <w:sz w:val="18"/>
          <w:szCs w:val="18"/>
        </w:rPr>
        <w:t>“</w:t>
      </w:r>
      <w:r w:rsidR="00F64D5D">
        <w:rPr>
          <w:rFonts w:ascii="Arial" w:hAnsi="Arial" w:cs="Arial"/>
          <w:b/>
          <w:bCs/>
          <w:sz w:val="18"/>
          <w:szCs w:val="18"/>
        </w:rPr>
        <w:t>COLLAUDATORE</w:t>
      </w:r>
      <w:r w:rsidR="009F7968">
        <w:rPr>
          <w:rFonts w:ascii="Arial" w:hAnsi="Arial" w:cs="Arial"/>
          <w:b/>
          <w:bCs/>
          <w:sz w:val="18"/>
          <w:szCs w:val="18"/>
        </w:rPr>
        <w:t>”</w:t>
      </w:r>
      <w:r w:rsidRPr="00DC4D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DC4DB4">
        <w:rPr>
          <w:rFonts w:ascii="Arial" w:hAnsi="Arial" w:cs="Arial"/>
          <w:sz w:val="18"/>
          <w:szCs w:val="18"/>
        </w:rPr>
        <w:t>prevista dal relativo Bando del  __________20</w:t>
      </w:r>
      <w:r w:rsidR="00457229">
        <w:rPr>
          <w:rFonts w:ascii="Arial" w:hAnsi="Arial" w:cs="Arial"/>
          <w:sz w:val="18"/>
          <w:szCs w:val="18"/>
        </w:rPr>
        <w:t>2</w:t>
      </w:r>
      <w:r w:rsidR="00405020">
        <w:rPr>
          <w:rFonts w:ascii="Arial" w:hAnsi="Arial" w:cs="Arial"/>
          <w:sz w:val="18"/>
          <w:szCs w:val="18"/>
        </w:rPr>
        <w:t>3</w:t>
      </w:r>
      <w:r w:rsidRPr="00DC4DB4">
        <w:rPr>
          <w:rFonts w:ascii="Arial" w:hAnsi="Arial" w:cs="Arial"/>
          <w:sz w:val="18"/>
          <w:szCs w:val="18"/>
        </w:rPr>
        <w:t xml:space="preserve">   Prot. n. ______</w:t>
      </w:r>
    </w:p>
    <w:p w:rsidR="00DC4DB4" w:rsidRPr="00DC4DB4" w:rsidRDefault="00DC4DB4" w:rsidP="00DC4D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4DB4" w:rsidRPr="00DC4DB4" w:rsidRDefault="00DC4DB4" w:rsidP="00DC4D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A tal fine, </w:t>
      </w:r>
    </w:p>
    <w:p w:rsidR="00DC4DB4" w:rsidRDefault="00DC4DB4" w:rsidP="00DC4D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consapevole delle sanzioni penali richiamate dall’art. 76 del D.P.R. 28.12.2000 n. 445, in caso di dichiarazioni mendaci e di formazione o uso di atti falsi e consapevole di quanto previsto dall’art. 75 (Decadenza dai benefici)</w:t>
      </w:r>
    </w:p>
    <w:p w:rsidR="00DC4DB4" w:rsidRPr="00DC4DB4" w:rsidRDefault="00DC4DB4" w:rsidP="00DC4D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C4DB4" w:rsidRDefault="00DC4DB4" w:rsidP="00DC4DB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DC4DB4">
        <w:rPr>
          <w:rFonts w:ascii="Arial" w:hAnsi="Arial" w:cs="Arial"/>
          <w:b/>
          <w:color w:val="333333"/>
          <w:sz w:val="18"/>
          <w:szCs w:val="18"/>
        </w:rPr>
        <w:t>DICHIARA</w:t>
      </w:r>
    </w:p>
    <w:p w:rsidR="00DC4DB4" w:rsidRPr="00DC4DB4" w:rsidRDefault="00DC4DB4" w:rsidP="00DC4DB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DC4DB4" w:rsidRPr="00DC4DB4" w:rsidRDefault="00DC4DB4" w:rsidP="00DC4DB4">
      <w:pPr>
        <w:pStyle w:val="Default"/>
        <w:numPr>
          <w:ilvl w:val="0"/>
          <w:numId w:val="31"/>
        </w:numPr>
        <w:tabs>
          <w:tab w:val="left" w:pos="284"/>
        </w:tabs>
        <w:spacing w:after="20"/>
        <w:ind w:left="40" w:hanging="4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essere in possesso della cittadinanza italiana o di uno degli Stati membri dell’Unione europea; </w:t>
      </w:r>
    </w:p>
    <w:p w:rsidR="00DC4DB4" w:rsidRPr="00DC4DB4" w:rsidRDefault="00DC4DB4" w:rsidP="00DC4DB4">
      <w:pPr>
        <w:pStyle w:val="Default"/>
        <w:numPr>
          <w:ilvl w:val="0"/>
          <w:numId w:val="31"/>
        </w:numPr>
        <w:tabs>
          <w:tab w:val="left" w:pos="284"/>
        </w:tabs>
        <w:spacing w:after="20"/>
        <w:ind w:left="0" w:firstLine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 godere dei diritti civili e politici; </w:t>
      </w:r>
    </w:p>
    <w:p w:rsidR="00DC4DB4" w:rsidRPr="00DC4DB4" w:rsidRDefault="00DC4DB4" w:rsidP="00DC4DB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non avere condanne penali, di non essere stati destituiti da Pubbliche Amministrazioni e di essere in  regola con gli obblighi di legge in materia fiscale;</w:t>
      </w:r>
    </w:p>
    <w:p w:rsidR="00DC4DB4" w:rsidRPr="00DC4DB4" w:rsidRDefault="00DC4DB4" w:rsidP="00DC4DB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non avere procedimenti penali in corso;</w:t>
      </w:r>
    </w:p>
    <w:p w:rsidR="00DC4DB4" w:rsidRPr="00DC4DB4" w:rsidRDefault="00DC4DB4" w:rsidP="00DC4DB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autorizzare al trattamento e alla comunicazione dei propri dati personali connessi al rapporto di lavoro (ai sensi dell’art. 4 comma 1 lettera d del D. Lgs n. 196/03);</w:t>
      </w:r>
    </w:p>
    <w:p w:rsidR="00DC4DB4" w:rsidRPr="00DC4DB4" w:rsidRDefault="00DC4DB4" w:rsidP="00DC4DB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le condizioni elencate nel Bando emanato dal Dirigente Scolastico per l’attribuzione del presente incarico;</w:t>
      </w:r>
    </w:p>
    <w:p w:rsidR="00DC4DB4" w:rsidRPr="00DC4DB4" w:rsidRDefault="00DC4DB4" w:rsidP="00DC4DB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la tempistica che verrà stabilita per la realizzazione del progetto;</w:t>
      </w:r>
    </w:p>
    <w:p w:rsidR="00DC4DB4" w:rsidRPr="00DC4DB4" w:rsidRDefault="00DC4DB4" w:rsidP="00DC4DB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essere in possesso di competenze informatiche di base;</w:t>
      </w:r>
    </w:p>
    <w:p w:rsidR="00DC4DB4" w:rsidRPr="00DC4DB4" w:rsidRDefault="00DC4DB4" w:rsidP="00DC4DB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avere diritto alla valutazione dei titoli elencati nell’apposita tabella di auto-valutazione allegata alla  presente, per un totale di punti …………. (in lettere: ……………………………………);</w:t>
      </w: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In caso di attribuzione dell’incarico, dichiara:</w:t>
      </w:r>
    </w:p>
    <w:p w:rsidR="00DC4DB4" w:rsidRPr="00DC4DB4" w:rsidRDefault="00DC4DB4" w:rsidP="00DC4DB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essere disponibile a svolgere l’incarico senza riserve;</w:t>
      </w:r>
    </w:p>
    <w:p w:rsidR="00DC4DB4" w:rsidRPr="00DC4DB4" w:rsidRDefault="00DC4DB4" w:rsidP="00DC4DB4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assicurare la propria presenza alle riunioni collegate alla realizzazione del progetto;</w:t>
      </w:r>
    </w:p>
    <w:p w:rsidR="00DC4DB4" w:rsidRPr="00DC4DB4" w:rsidRDefault="00DC4DB4" w:rsidP="00DC4DB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assicurare la propria disponibilità per l’intera durata del progetto, che si concluderà entro il 30/</w:t>
      </w:r>
      <w:r w:rsidRPr="00DC4DB4">
        <w:rPr>
          <w:rFonts w:ascii="Arial" w:hAnsi="Arial" w:cs="Arial"/>
          <w:sz w:val="18"/>
          <w:szCs w:val="18"/>
        </w:rPr>
        <w:t>09</w:t>
      </w:r>
      <w:r w:rsidRPr="00DC4DB4">
        <w:rPr>
          <w:rFonts w:ascii="Arial" w:eastAsia="Calibri" w:hAnsi="Arial" w:cs="Arial"/>
          <w:sz w:val="18"/>
          <w:szCs w:val="18"/>
        </w:rPr>
        <w:t>/202</w:t>
      </w:r>
      <w:r w:rsidR="002B2986">
        <w:rPr>
          <w:rFonts w:ascii="Arial" w:eastAsia="Calibri" w:hAnsi="Arial" w:cs="Arial"/>
          <w:sz w:val="18"/>
          <w:szCs w:val="18"/>
        </w:rPr>
        <w:t>2</w:t>
      </w:r>
      <w:r w:rsidRPr="00DC4DB4">
        <w:rPr>
          <w:rFonts w:ascii="Arial" w:eastAsia="Calibri" w:hAnsi="Arial" w:cs="Arial"/>
          <w:sz w:val="18"/>
          <w:szCs w:val="18"/>
        </w:rPr>
        <w:t>;</w:t>
      </w:r>
    </w:p>
    <w:p w:rsidR="00DC4DB4" w:rsidRPr="00DC4DB4" w:rsidRDefault="00DC4DB4" w:rsidP="00DC4DB4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 xml:space="preserve">di documentare l’attività sulla piattaforma on-line “gestione degli interventi” per quanto di propria </w:t>
      </w:r>
      <w:r w:rsidRPr="00DC4DB4">
        <w:rPr>
          <w:rFonts w:ascii="Arial" w:hAnsi="Arial" w:cs="Arial"/>
          <w:sz w:val="18"/>
          <w:szCs w:val="18"/>
        </w:rPr>
        <w:t xml:space="preserve"> </w:t>
      </w:r>
      <w:r w:rsidRPr="00DC4DB4">
        <w:rPr>
          <w:rFonts w:ascii="Arial" w:eastAsia="Calibri" w:hAnsi="Arial" w:cs="Arial"/>
          <w:sz w:val="18"/>
          <w:szCs w:val="18"/>
        </w:rPr>
        <w:t>competenza;</w:t>
      </w:r>
    </w:p>
    <w:p w:rsidR="00DC4DB4" w:rsidRPr="00DC4DB4" w:rsidRDefault="00DC4DB4" w:rsidP="00DC4DB4">
      <w:pPr>
        <w:pStyle w:val="Paragrafoelenco"/>
        <w:numPr>
          <w:ilvl w:val="0"/>
          <w:numId w:val="39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consegnare a conclusione dell’incarico tutta la documentazione inerente l’incarico.</w:t>
      </w: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Allega alla presente domanda i seguenti documenti:</w:t>
      </w: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1. Allegato B – Tabella di valutazione dei titoli </w:t>
      </w: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2. Curriculum vitae su modello europeo sottoscritto;</w:t>
      </w:r>
    </w:p>
    <w:p w:rsid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3. Fotocopia del documento di riconoscimento</w:t>
      </w:r>
      <w:r w:rsidR="00457229">
        <w:rPr>
          <w:rFonts w:ascii="Arial" w:hAnsi="Arial" w:cs="Arial"/>
          <w:sz w:val="18"/>
          <w:szCs w:val="18"/>
        </w:rPr>
        <w:t xml:space="preserve"> firmato e datato</w:t>
      </w:r>
    </w:p>
    <w:p w:rsidR="00457229" w:rsidRPr="00DC4DB4" w:rsidRDefault="00457229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documentazione attestante il possesso dei requisiti dichiarati</w:t>
      </w:r>
    </w:p>
    <w:p w:rsidR="00DC4DB4" w:rsidRPr="00DC4DB4" w:rsidRDefault="00DC4DB4" w:rsidP="00DC4D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C4DB4" w:rsidRDefault="00DC4DB4" w:rsidP="00DC4DB4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:rsidR="00DC4DB4" w:rsidRPr="00DC4DB4" w:rsidRDefault="00DC4DB4" w:rsidP="00DC4DB4">
      <w:pPr>
        <w:tabs>
          <w:tab w:val="left" w:pos="1485"/>
        </w:tabs>
        <w:jc w:val="both"/>
        <w:rPr>
          <w:rFonts w:ascii="Arial" w:hAnsi="Arial" w:cs="Arial"/>
          <w:iCs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Luogo e data __________________                                          Firma___________________</w:t>
      </w:r>
    </w:p>
    <w:sectPr w:rsidR="00DC4DB4" w:rsidRPr="00DC4DB4" w:rsidSect="004373EE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363" w:rsidRDefault="00BE7363">
      <w:r>
        <w:separator/>
      </w:r>
    </w:p>
  </w:endnote>
  <w:endnote w:type="continuationSeparator" w:id="0">
    <w:p w:rsidR="00BE7363" w:rsidRDefault="00BE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363" w:rsidRDefault="00BE7363">
      <w:r>
        <w:separator/>
      </w:r>
    </w:p>
  </w:footnote>
  <w:footnote w:type="continuationSeparator" w:id="0">
    <w:p w:rsidR="00BE7363" w:rsidRDefault="00BE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7" type="#_x0000_t75" style="width:11.25pt;height:11.25pt" o:bullet="t">
        <v:imagedata r:id="rId1" o:title="msoC8DC"/>
      </v:shape>
    </w:pict>
  </w:numPicBullet>
  <w:abstractNum w:abstractNumId="0" w15:restartNumberingAfterBreak="0">
    <w:nsid w:val="05400DB3"/>
    <w:multiLevelType w:val="hybridMultilevel"/>
    <w:tmpl w:val="9FDC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640"/>
    <w:multiLevelType w:val="hybridMultilevel"/>
    <w:tmpl w:val="A208A714"/>
    <w:lvl w:ilvl="0" w:tplc="953CAAE2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478F"/>
    <w:multiLevelType w:val="hybridMultilevel"/>
    <w:tmpl w:val="05FAA120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1E88"/>
    <w:multiLevelType w:val="hybridMultilevel"/>
    <w:tmpl w:val="070A78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E0683"/>
    <w:multiLevelType w:val="hybridMultilevel"/>
    <w:tmpl w:val="009CC1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A3F"/>
    <w:multiLevelType w:val="hybridMultilevel"/>
    <w:tmpl w:val="BD0C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5F12"/>
    <w:multiLevelType w:val="hybridMultilevel"/>
    <w:tmpl w:val="051E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03CE"/>
    <w:multiLevelType w:val="hybridMultilevel"/>
    <w:tmpl w:val="CDF24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0257C"/>
    <w:multiLevelType w:val="hybridMultilevel"/>
    <w:tmpl w:val="788616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3114F"/>
    <w:multiLevelType w:val="hybridMultilevel"/>
    <w:tmpl w:val="ACE2CC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0E70"/>
    <w:multiLevelType w:val="hybridMultilevel"/>
    <w:tmpl w:val="0FFCA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81F6C4B"/>
    <w:multiLevelType w:val="hybridMultilevel"/>
    <w:tmpl w:val="875A0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7B9D"/>
    <w:multiLevelType w:val="hybridMultilevel"/>
    <w:tmpl w:val="1AEE9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15F3"/>
    <w:multiLevelType w:val="hybridMultilevel"/>
    <w:tmpl w:val="CF101B2C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105C9"/>
    <w:multiLevelType w:val="hybridMultilevel"/>
    <w:tmpl w:val="3AB23F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22552"/>
    <w:multiLevelType w:val="hybridMultilevel"/>
    <w:tmpl w:val="C9FE8A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4448"/>
    <w:multiLevelType w:val="hybridMultilevel"/>
    <w:tmpl w:val="BDB678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44E82EB4"/>
    <w:multiLevelType w:val="hybridMultilevel"/>
    <w:tmpl w:val="A15E25D4"/>
    <w:lvl w:ilvl="0" w:tplc="C6949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8FA"/>
    <w:multiLevelType w:val="hybridMultilevel"/>
    <w:tmpl w:val="003EB5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473446A2"/>
    <w:multiLevelType w:val="hybridMultilevel"/>
    <w:tmpl w:val="54C80D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70B"/>
    <w:multiLevelType w:val="hybridMultilevel"/>
    <w:tmpl w:val="718EDCB2"/>
    <w:lvl w:ilvl="0" w:tplc="704CB0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C2C42"/>
    <w:multiLevelType w:val="hybridMultilevel"/>
    <w:tmpl w:val="17C8C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022BB"/>
    <w:multiLevelType w:val="hybridMultilevel"/>
    <w:tmpl w:val="AD0670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503EB"/>
    <w:multiLevelType w:val="hybridMultilevel"/>
    <w:tmpl w:val="FCB080F0"/>
    <w:lvl w:ilvl="0" w:tplc="BB040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17AE5"/>
    <w:multiLevelType w:val="hybridMultilevel"/>
    <w:tmpl w:val="B08A09BC"/>
    <w:lvl w:ilvl="0" w:tplc="106E8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12006"/>
    <w:multiLevelType w:val="hybridMultilevel"/>
    <w:tmpl w:val="88465A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674B6"/>
    <w:multiLevelType w:val="hybridMultilevel"/>
    <w:tmpl w:val="C7E2D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55183"/>
    <w:multiLevelType w:val="hybridMultilevel"/>
    <w:tmpl w:val="52866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14619">
    <w:abstractNumId w:val="1"/>
  </w:num>
  <w:num w:numId="2" w16cid:durableId="1547646418">
    <w:abstractNumId w:val="9"/>
  </w:num>
  <w:num w:numId="3" w16cid:durableId="1807817450">
    <w:abstractNumId w:val="21"/>
  </w:num>
  <w:num w:numId="4" w16cid:durableId="894392063">
    <w:abstractNumId w:val="8"/>
  </w:num>
  <w:num w:numId="5" w16cid:durableId="1982807403">
    <w:abstractNumId w:val="7"/>
  </w:num>
  <w:num w:numId="6" w16cid:durableId="1907495361">
    <w:abstractNumId w:val="14"/>
  </w:num>
  <w:num w:numId="7" w16cid:durableId="1078794201">
    <w:abstractNumId w:val="32"/>
  </w:num>
  <w:num w:numId="8" w16cid:durableId="1368220046">
    <w:abstractNumId w:val="31"/>
  </w:num>
  <w:num w:numId="9" w16cid:durableId="1881473448">
    <w:abstractNumId w:val="27"/>
  </w:num>
  <w:num w:numId="10" w16cid:durableId="508953881">
    <w:abstractNumId w:val="12"/>
  </w:num>
  <w:num w:numId="11" w16cid:durableId="942150479">
    <w:abstractNumId w:val="0"/>
  </w:num>
  <w:num w:numId="12" w16cid:durableId="1147166772">
    <w:abstractNumId w:val="38"/>
  </w:num>
  <w:num w:numId="13" w16cid:durableId="2113358908">
    <w:abstractNumId w:val="33"/>
  </w:num>
  <w:num w:numId="14" w16cid:durableId="583149552">
    <w:abstractNumId w:val="22"/>
  </w:num>
  <w:num w:numId="15" w16cid:durableId="1558979897">
    <w:abstractNumId w:val="17"/>
  </w:num>
  <w:num w:numId="16" w16cid:durableId="904996454">
    <w:abstractNumId w:val="35"/>
  </w:num>
  <w:num w:numId="17" w16cid:durableId="407116164">
    <w:abstractNumId w:val="10"/>
  </w:num>
  <w:num w:numId="18" w16cid:durableId="1940288618">
    <w:abstractNumId w:val="30"/>
  </w:num>
  <w:num w:numId="19" w16cid:durableId="1946770433">
    <w:abstractNumId w:val="15"/>
  </w:num>
  <w:num w:numId="20" w16cid:durableId="615255455">
    <w:abstractNumId w:val="24"/>
  </w:num>
  <w:num w:numId="21" w16cid:durableId="1097871763">
    <w:abstractNumId w:val="19"/>
  </w:num>
  <w:num w:numId="22" w16cid:durableId="941835421">
    <w:abstractNumId w:val="5"/>
  </w:num>
  <w:num w:numId="23" w16cid:durableId="289363121">
    <w:abstractNumId w:val="29"/>
  </w:num>
  <w:num w:numId="24" w16cid:durableId="2066642541">
    <w:abstractNumId w:val="6"/>
  </w:num>
  <w:num w:numId="25" w16cid:durableId="429933594">
    <w:abstractNumId w:val="26"/>
  </w:num>
  <w:num w:numId="26" w16cid:durableId="1643195678">
    <w:abstractNumId w:val="11"/>
  </w:num>
  <w:num w:numId="27" w16cid:durableId="1152865163">
    <w:abstractNumId w:val="23"/>
  </w:num>
  <w:num w:numId="28" w16cid:durableId="2107726605">
    <w:abstractNumId w:val="37"/>
  </w:num>
  <w:num w:numId="29" w16cid:durableId="729425278">
    <w:abstractNumId w:val="16"/>
  </w:num>
  <w:num w:numId="30" w16cid:durableId="2126651387">
    <w:abstractNumId w:val="4"/>
  </w:num>
  <w:num w:numId="31" w16cid:durableId="513150451">
    <w:abstractNumId w:val="3"/>
  </w:num>
  <w:num w:numId="32" w16cid:durableId="945232337">
    <w:abstractNumId w:val="13"/>
  </w:num>
  <w:num w:numId="33" w16cid:durableId="1516580022">
    <w:abstractNumId w:val="2"/>
  </w:num>
  <w:num w:numId="34" w16cid:durableId="1722821282">
    <w:abstractNumId w:val="25"/>
  </w:num>
  <w:num w:numId="35" w16cid:durableId="1180966774">
    <w:abstractNumId w:val="18"/>
  </w:num>
  <w:num w:numId="36" w16cid:durableId="556866523">
    <w:abstractNumId w:val="28"/>
  </w:num>
  <w:num w:numId="37" w16cid:durableId="1115637503">
    <w:abstractNumId w:val="20"/>
  </w:num>
  <w:num w:numId="38" w16cid:durableId="538208127">
    <w:abstractNumId w:val="36"/>
  </w:num>
  <w:num w:numId="39" w16cid:durableId="4922600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8C"/>
    <w:rsid w:val="000169CA"/>
    <w:rsid w:val="0005435D"/>
    <w:rsid w:val="0007277E"/>
    <w:rsid w:val="00091892"/>
    <w:rsid w:val="00092B84"/>
    <w:rsid w:val="000A5230"/>
    <w:rsid w:val="000B45CC"/>
    <w:rsid w:val="000B7C4D"/>
    <w:rsid w:val="000D3C0B"/>
    <w:rsid w:val="000D461B"/>
    <w:rsid w:val="000D6BE9"/>
    <w:rsid w:val="000E0363"/>
    <w:rsid w:val="000E1FE2"/>
    <w:rsid w:val="00132BFE"/>
    <w:rsid w:val="00134CF0"/>
    <w:rsid w:val="001516B5"/>
    <w:rsid w:val="001731B4"/>
    <w:rsid w:val="001857F3"/>
    <w:rsid w:val="00192D6B"/>
    <w:rsid w:val="00194298"/>
    <w:rsid w:val="00194D09"/>
    <w:rsid w:val="00195DD2"/>
    <w:rsid w:val="001A0350"/>
    <w:rsid w:val="001A5D09"/>
    <w:rsid w:val="001B1A19"/>
    <w:rsid w:val="001B1E32"/>
    <w:rsid w:val="001B5F83"/>
    <w:rsid w:val="001D080C"/>
    <w:rsid w:val="001D6517"/>
    <w:rsid w:val="001E6353"/>
    <w:rsid w:val="0021262C"/>
    <w:rsid w:val="00216135"/>
    <w:rsid w:val="00227D5B"/>
    <w:rsid w:val="00242CC7"/>
    <w:rsid w:val="00244289"/>
    <w:rsid w:val="00253AB5"/>
    <w:rsid w:val="00255701"/>
    <w:rsid w:val="002667AC"/>
    <w:rsid w:val="002740A1"/>
    <w:rsid w:val="00280EE7"/>
    <w:rsid w:val="0029670C"/>
    <w:rsid w:val="002A2C35"/>
    <w:rsid w:val="002B1595"/>
    <w:rsid w:val="002B2986"/>
    <w:rsid w:val="002B5608"/>
    <w:rsid w:val="002C14DA"/>
    <w:rsid w:val="00341DEA"/>
    <w:rsid w:val="00357D2E"/>
    <w:rsid w:val="00360DF8"/>
    <w:rsid w:val="00365EA3"/>
    <w:rsid w:val="00366D25"/>
    <w:rsid w:val="003960FE"/>
    <w:rsid w:val="003A4EC5"/>
    <w:rsid w:val="003B7D84"/>
    <w:rsid w:val="003C4B81"/>
    <w:rsid w:val="003D2253"/>
    <w:rsid w:val="003D49AB"/>
    <w:rsid w:val="003F286A"/>
    <w:rsid w:val="00405020"/>
    <w:rsid w:val="00431BDB"/>
    <w:rsid w:val="00436EA7"/>
    <w:rsid w:val="004373EE"/>
    <w:rsid w:val="00442547"/>
    <w:rsid w:val="00457229"/>
    <w:rsid w:val="004809FB"/>
    <w:rsid w:val="00485679"/>
    <w:rsid w:val="004B2B7D"/>
    <w:rsid w:val="004C2FF8"/>
    <w:rsid w:val="004D11A7"/>
    <w:rsid w:val="004D561B"/>
    <w:rsid w:val="004D6130"/>
    <w:rsid w:val="004E7583"/>
    <w:rsid w:val="004F14BF"/>
    <w:rsid w:val="004F578E"/>
    <w:rsid w:val="005032BE"/>
    <w:rsid w:val="00506FCD"/>
    <w:rsid w:val="00513B78"/>
    <w:rsid w:val="0051428E"/>
    <w:rsid w:val="00520161"/>
    <w:rsid w:val="005201B1"/>
    <w:rsid w:val="00522D13"/>
    <w:rsid w:val="005236F4"/>
    <w:rsid w:val="00527B69"/>
    <w:rsid w:val="00537D96"/>
    <w:rsid w:val="00565F5D"/>
    <w:rsid w:val="00570DF3"/>
    <w:rsid w:val="00573A8D"/>
    <w:rsid w:val="005A2231"/>
    <w:rsid w:val="005A2694"/>
    <w:rsid w:val="005A3A0F"/>
    <w:rsid w:val="005A41CE"/>
    <w:rsid w:val="005C2C3B"/>
    <w:rsid w:val="005D033A"/>
    <w:rsid w:val="005D782A"/>
    <w:rsid w:val="005E06E3"/>
    <w:rsid w:val="00606303"/>
    <w:rsid w:val="006209F4"/>
    <w:rsid w:val="006279B3"/>
    <w:rsid w:val="00634B7E"/>
    <w:rsid w:val="00635F19"/>
    <w:rsid w:val="0064138C"/>
    <w:rsid w:val="00665BFB"/>
    <w:rsid w:val="006676CD"/>
    <w:rsid w:val="00673105"/>
    <w:rsid w:val="006A2CF5"/>
    <w:rsid w:val="006B5E7E"/>
    <w:rsid w:val="006E32E5"/>
    <w:rsid w:val="006E610B"/>
    <w:rsid w:val="006F0634"/>
    <w:rsid w:val="006F3EF0"/>
    <w:rsid w:val="00707BB1"/>
    <w:rsid w:val="007116CC"/>
    <w:rsid w:val="0071696D"/>
    <w:rsid w:val="007303FB"/>
    <w:rsid w:val="0073491F"/>
    <w:rsid w:val="007406CB"/>
    <w:rsid w:val="0074185A"/>
    <w:rsid w:val="00742685"/>
    <w:rsid w:val="007520FD"/>
    <w:rsid w:val="00755511"/>
    <w:rsid w:val="00756625"/>
    <w:rsid w:val="00764CBE"/>
    <w:rsid w:val="00770891"/>
    <w:rsid w:val="00772899"/>
    <w:rsid w:val="007B1B00"/>
    <w:rsid w:val="007D0E38"/>
    <w:rsid w:val="007D1FA6"/>
    <w:rsid w:val="007D7A36"/>
    <w:rsid w:val="0080409A"/>
    <w:rsid w:val="008238D7"/>
    <w:rsid w:val="008310AE"/>
    <w:rsid w:val="00831C5E"/>
    <w:rsid w:val="008360A4"/>
    <w:rsid w:val="008509CE"/>
    <w:rsid w:val="008557D9"/>
    <w:rsid w:val="008579B2"/>
    <w:rsid w:val="0086319F"/>
    <w:rsid w:val="008649C1"/>
    <w:rsid w:val="00886A7A"/>
    <w:rsid w:val="0088770F"/>
    <w:rsid w:val="008A11FF"/>
    <w:rsid w:val="008D2C17"/>
    <w:rsid w:val="008D2DCE"/>
    <w:rsid w:val="008F1310"/>
    <w:rsid w:val="00907BBF"/>
    <w:rsid w:val="009101ED"/>
    <w:rsid w:val="00910F7A"/>
    <w:rsid w:val="00933B17"/>
    <w:rsid w:val="0094000E"/>
    <w:rsid w:val="009545DA"/>
    <w:rsid w:val="00973EC5"/>
    <w:rsid w:val="009A1B52"/>
    <w:rsid w:val="009D173C"/>
    <w:rsid w:val="009D34D6"/>
    <w:rsid w:val="009E3641"/>
    <w:rsid w:val="009E6BD2"/>
    <w:rsid w:val="009E7EFB"/>
    <w:rsid w:val="009F7968"/>
    <w:rsid w:val="00A027FD"/>
    <w:rsid w:val="00A0414F"/>
    <w:rsid w:val="00A110DF"/>
    <w:rsid w:val="00A304BF"/>
    <w:rsid w:val="00A372E6"/>
    <w:rsid w:val="00A4227B"/>
    <w:rsid w:val="00A52BB7"/>
    <w:rsid w:val="00A53905"/>
    <w:rsid w:val="00A63D17"/>
    <w:rsid w:val="00A845A9"/>
    <w:rsid w:val="00A9376C"/>
    <w:rsid w:val="00A94FA8"/>
    <w:rsid w:val="00AA6231"/>
    <w:rsid w:val="00AB358C"/>
    <w:rsid w:val="00AC5A06"/>
    <w:rsid w:val="00AD0822"/>
    <w:rsid w:val="00AD15E6"/>
    <w:rsid w:val="00AD464C"/>
    <w:rsid w:val="00AD5633"/>
    <w:rsid w:val="00AE4175"/>
    <w:rsid w:val="00AE6BCC"/>
    <w:rsid w:val="00AF43DF"/>
    <w:rsid w:val="00AF55C4"/>
    <w:rsid w:val="00B074A7"/>
    <w:rsid w:val="00B20079"/>
    <w:rsid w:val="00B302EB"/>
    <w:rsid w:val="00B53333"/>
    <w:rsid w:val="00B66358"/>
    <w:rsid w:val="00B84E3F"/>
    <w:rsid w:val="00B8716B"/>
    <w:rsid w:val="00B90176"/>
    <w:rsid w:val="00BB1868"/>
    <w:rsid w:val="00BB401B"/>
    <w:rsid w:val="00BC0E0D"/>
    <w:rsid w:val="00BD1BCA"/>
    <w:rsid w:val="00BD28DF"/>
    <w:rsid w:val="00BD4E7E"/>
    <w:rsid w:val="00BE611B"/>
    <w:rsid w:val="00BE6EC5"/>
    <w:rsid w:val="00BE7363"/>
    <w:rsid w:val="00BF6250"/>
    <w:rsid w:val="00C01E09"/>
    <w:rsid w:val="00C02000"/>
    <w:rsid w:val="00C02154"/>
    <w:rsid w:val="00C61B55"/>
    <w:rsid w:val="00C7592B"/>
    <w:rsid w:val="00C77C10"/>
    <w:rsid w:val="00C822CE"/>
    <w:rsid w:val="00C8355E"/>
    <w:rsid w:val="00C924B5"/>
    <w:rsid w:val="00CA18D4"/>
    <w:rsid w:val="00CB2F04"/>
    <w:rsid w:val="00CC2B61"/>
    <w:rsid w:val="00CC6756"/>
    <w:rsid w:val="00CD3E48"/>
    <w:rsid w:val="00CE2AF9"/>
    <w:rsid w:val="00CF2F3B"/>
    <w:rsid w:val="00D02679"/>
    <w:rsid w:val="00D0312B"/>
    <w:rsid w:val="00D043F0"/>
    <w:rsid w:val="00D137D5"/>
    <w:rsid w:val="00D1447A"/>
    <w:rsid w:val="00D16AC0"/>
    <w:rsid w:val="00D203FD"/>
    <w:rsid w:val="00D22614"/>
    <w:rsid w:val="00D27B0D"/>
    <w:rsid w:val="00D32D03"/>
    <w:rsid w:val="00D36FCE"/>
    <w:rsid w:val="00D40B9B"/>
    <w:rsid w:val="00D43F1C"/>
    <w:rsid w:val="00D44C18"/>
    <w:rsid w:val="00D52EDC"/>
    <w:rsid w:val="00D62905"/>
    <w:rsid w:val="00D66E0F"/>
    <w:rsid w:val="00D73574"/>
    <w:rsid w:val="00D863C9"/>
    <w:rsid w:val="00D97A72"/>
    <w:rsid w:val="00DB04BB"/>
    <w:rsid w:val="00DC1A22"/>
    <w:rsid w:val="00DC1B52"/>
    <w:rsid w:val="00DC24F6"/>
    <w:rsid w:val="00DC4DB4"/>
    <w:rsid w:val="00DC6779"/>
    <w:rsid w:val="00DD1E61"/>
    <w:rsid w:val="00DF5F7C"/>
    <w:rsid w:val="00E16C05"/>
    <w:rsid w:val="00E50E5E"/>
    <w:rsid w:val="00E52D7E"/>
    <w:rsid w:val="00E52DF9"/>
    <w:rsid w:val="00E7142D"/>
    <w:rsid w:val="00E91B50"/>
    <w:rsid w:val="00E95B0E"/>
    <w:rsid w:val="00EA3935"/>
    <w:rsid w:val="00EA5020"/>
    <w:rsid w:val="00EF3873"/>
    <w:rsid w:val="00EF47CC"/>
    <w:rsid w:val="00F07879"/>
    <w:rsid w:val="00F146BC"/>
    <w:rsid w:val="00F30AA0"/>
    <w:rsid w:val="00F3600D"/>
    <w:rsid w:val="00F36E33"/>
    <w:rsid w:val="00F40C86"/>
    <w:rsid w:val="00F5793B"/>
    <w:rsid w:val="00F57D09"/>
    <w:rsid w:val="00F6323D"/>
    <w:rsid w:val="00F64D5D"/>
    <w:rsid w:val="00F71864"/>
    <w:rsid w:val="00F779A3"/>
    <w:rsid w:val="00FB687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064AC"/>
  <w15:docId w15:val="{B5C2827E-3031-42C3-B336-C2F96A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40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0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40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561B"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61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611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611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B5F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B5F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728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6319F"/>
    <w:rPr>
      <w:b/>
      <w:bCs/>
    </w:rPr>
  </w:style>
  <w:style w:type="table" w:styleId="Grigliatabella">
    <w:name w:val="Table Grid"/>
    <w:basedOn w:val="Tabellanormale"/>
    <w:uiPriority w:val="39"/>
    <w:rsid w:val="003F28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F286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F286A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D561B"/>
    <w:rPr>
      <w:b/>
      <w:bCs/>
      <w:color w:val="000000"/>
    </w:rPr>
  </w:style>
  <w:style w:type="character" w:customStyle="1" w:styleId="Titolo3Carattere">
    <w:name w:val="Titolo 3 Carattere"/>
    <w:basedOn w:val="Carpredefinitoparagrafo"/>
    <w:link w:val="Titolo3"/>
    <w:semiHidden/>
    <w:rsid w:val="00940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40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940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27B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C"/>
    <w:rPr>
      <w:sz w:val="24"/>
      <w:szCs w:val="24"/>
    </w:rPr>
  </w:style>
  <w:style w:type="character" w:customStyle="1" w:styleId="fontstyle01">
    <w:name w:val="fontstyle01"/>
    <w:basedOn w:val="Carpredefinitoparagrafo"/>
    <w:rsid w:val="00907BBF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8040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80409A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800t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Desktop\LOGO%20PON%20DEFINITIVOmod%202014_2020%20senza%20euro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53AC-58F5-47F0-A8E7-9A4BD2CC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PON DEFINITIVOmod 2014_2020 senza europa</Template>
  <TotalTime>1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</CharactersWithSpaces>
  <SharedDoc>false</SharedDoc>
  <HLinks>
    <vt:vector size="12" baseType="variant"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mailto:BAEE145008@istruzione.it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http://www.degasperi2noicattaro.eu/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utente</cp:lastModifiedBy>
  <cp:revision>2</cp:revision>
  <cp:lastPrinted>2021-02-13T22:18:00Z</cp:lastPrinted>
  <dcterms:created xsi:type="dcterms:W3CDTF">2023-02-07T10:35:00Z</dcterms:created>
  <dcterms:modified xsi:type="dcterms:W3CDTF">2023-02-07T10:35:00Z</dcterms:modified>
</cp:coreProperties>
</file>